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7C27" w14:textId="11B69046" w:rsidR="00121187" w:rsidRPr="00A6455B" w:rsidRDefault="004713E1" w:rsidP="000E7E1B">
      <w:pPr>
        <w:framePr w:hSpace="0" w:wrap="auto" w:vAnchor="margin" w:xAlign="left" w:yAlign="inline"/>
        <w:rPr>
          <w:lang w:val="ru-RU"/>
        </w:rPr>
      </w:pPr>
      <w:r>
        <w:rPr>
          <w:noProof/>
          <w:lang w:val="ru-RU" w:bidi="ru-RU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7E82AA70" wp14:editId="06F5F4FD">
                <wp:simplePos x="0" y="0"/>
                <wp:positionH relativeFrom="column">
                  <wp:posOffset>590550</wp:posOffset>
                </wp:positionH>
                <wp:positionV relativeFrom="paragraph">
                  <wp:posOffset>4059555</wp:posOffset>
                </wp:positionV>
                <wp:extent cx="6296025" cy="568642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568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FFD69" w14:textId="77777777" w:rsidR="0002609F" w:rsidRPr="0002609F" w:rsidRDefault="0002609F" w:rsidP="004713E1">
                            <w:pPr>
                              <w:pStyle w:val="af1"/>
                              <w:spacing w:before="0" w:beforeAutospacing="0" w:after="0" w:afterAutospacing="0" w:line="36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Fayl</w:t>
                            </w:r>
                            <w:proofErr w:type="spellEnd"/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formati</w:t>
                            </w:r>
                            <w:proofErr w:type="spellEnd"/>
                            <w:r w:rsidRPr="0002609F">
                              <w:rPr>
                                <w:rStyle w:val="af2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4B895C4B" w14:textId="77777777" w:rsidR="0002609F" w:rsidRPr="0002609F" w:rsidRDefault="0002609F" w:rsidP="004713E1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ind w:left="426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Hujjatlar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Word, Excel, PowerPoint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yoki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PDF </w:t>
                            </w:r>
                            <w:proofErr w:type="spellStart"/>
                            <w:proofErr w:type="gram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ko‘</w:t>
                            </w:r>
                            <w:proofErr w:type="gram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rinishida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topshirilishi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kerakligini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aytish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6FA67718" w14:textId="77777777" w:rsidR="0002609F" w:rsidRPr="0002609F" w:rsidRDefault="0002609F" w:rsidP="004713E1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ind w:left="426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Kurs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ishi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mustaqil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ish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yoki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taqdimotlarni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to'g'ri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va to'liq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mazmunda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buyutmachiga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yetkazish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6033C95B" w14:textId="77777777" w:rsidR="0002609F" w:rsidRPr="0002609F" w:rsidRDefault="0002609F" w:rsidP="004713E1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ind w:left="426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Rasm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va </w:t>
                            </w:r>
                            <w:proofErr w:type="spellStart"/>
                            <w:proofErr w:type="gram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qo‘</w:t>
                            </w:r>
                            <w:proofErr w:type="gram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shimcha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materiallar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ilova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qilingan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bo‘lsa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ular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alohida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papkada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yuboriladi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3DC088CB" w14:textId="77777777" w:rsidR="0002609F" w:rsidRPr="0002609F" w:rsidRDefault="0002609F" w:rsidP="004713E1">
                            <w:pPr>
                              <w:pStyle w:val="af1"/>
                              <w:spacing w:before="0" w:beforeAutospacing="0" w:after="0" w:afterAutospacing="0" w:line="36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Muddati</w:t>
                            </w:r>
                            <w:proofErr w:type="spellEnd"/>
                            <w:r w:rsidRPr="0002609F">
                              <w:rPr>
                                <w:rStyle w:val="af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Har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bir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buyurtma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uchun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aniq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muddat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kelishib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olinadi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Shoshilinch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buyurtmalar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(express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xizmat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proofErr w:type="gram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qo‘</w:t>
                            </w:r>
                            <w:proofErr w:type="gram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shimcha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to‘lov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asosida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bajariladi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1E4C9A55" w14:textId="77777777" w:rsidR="0002609F" w:rsidRPr="0002609F" w:rsidRDefault="0002609F" w:rsidP="004713E1">
                            <w:pPr>
                              <w:pStyle w:val="af1"/>
                              <w:spacing w:before="0" w:beforeAutospacing="0" w:after="0" w:afterAutospacing="0" w:line="36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To‘</w:t>
                            </w:r>
                            <w:proofErr w:type="gramEnd"/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lov </w:t>
                            </w:r>
                            <w:proofErr w:type="spellStart"/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tartibi</w:t>
                            </w:r>
                            <w:proofErr w:type="spellEnd"/>
                            <w:r w:rsidRPr="0002609F">
                              <w:rPr>
                                <w:rStyle w:val="af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Xizmat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narxi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oldindan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kelishib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olinadi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Oldindan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25% </w:t>
                            </w:r>
                            <w:proofErr w:type="gram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to‘</w:t>
                            </w:r>
                            <w:proofErr w:type="gram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lov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amalga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oshirilgandan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so‘ng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ish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boshlanadi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To‘</w:t>
                            </w:r>
                            <w:proofErr w:type="gram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liq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tugallangandan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keyin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qolgan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summa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to‘lanadi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7BC96666" w14:textId="77777777" w:rsidR="0002609F" w:rsidRPr="0002609F" w:rsidRDefault="0002609F" w:rsidP="004713E1">
                            <w:pPr>
                              <w:pStyle w:val="af1"/>
                              <w:spacing w:before="0" w:beforeAutospacing="0" w:after="0" w:afterAutospacing="0" w:line="36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Tahrir va </w:t>
                            </w:r>
                            <w:proofErr w:type="spellStart"/>
                            <w:proofErr w:type="gramStart"/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o‘</w:t>
                            </w:r>
                            <w:proofErr w:type="gramEnd"/>
                            <w:r w:rsidRPr="004713E1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zgartirishlar</w:t>
                            </w:r>
                            <w:proofErr w:type="spellEnd"/>
                            <w:r w:rsidRPr="0002609F">
                              <w:rPr>
                                <w:rStyle w:val="af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Buyurtmachi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tomonidan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713E1">
                              <w:rPr>
                                <w:rStyle w:val="af2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4713E1">
                              <w:rPr>
                                <w:rStyle w:val="af2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marta</w:t>
                            </w:r>
                            <w:proofErr w:type="spellEnd"/>
                            <w:r w:rsidRPr="004713E1">
                              <w:rPr>
                                <w:rStyle w:val="af2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13E1">
                              <w:rPr>
                                <w:rStyle w:val="af2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bepul</w:t>
                            </w:r>
                            <w:proofErr w:type="spellEnd"/>
                            <w:r w:rsidRPr="004713E1">
                              <w:rPr>
                                <w:rStyle w:val="af2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tahrir</w:t>
                            </w:r>
                            <w:r w:rsidRPr="004713E1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qilish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imkoniyati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mavjud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Keyingi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o‘</w:t>
                            </w:r>
                            <w:proofErr w:type="gram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zgartirishlar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qo‘shimcha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to‘lov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asosida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bajariladi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786A47BE" w14:textId="77777777" w:rsidR="0002609F" w:rsidRPr="0002609F" w:rsidRDefault="0002609F" w:rsidP="004713E1">
                            <w:pPr>
                              <w:pStyle w:val="af1"/>
                              <w:spacing w:before="0" w:beforeAutospacing="0" w:after="0" w:afterAutospacing="0" w:line="36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2609F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Maxfiylik</w:t>
                            </w:r>
                            <w:proofErr w:type="spellEnd"/>
                            <w:r w:rsidRPr="0002609F">
                              <w:rPr>
                                <w:rStyle w:val="af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Buyurtmachining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barcha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hujjatlari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maxfiy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saqlanadi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va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uchinchi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shaxslarga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berilmaydi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204F4B6C" w14:textId="01D2A9CA" w:rsidR="0002609F" w:rsidRPr="0002609F" w:rsidRDefault="0002609F" w:rsidP="004713E1">
                            <w:pPr>
                              <w:pStyle w:val="af1"/>
                              <w:spacing w:before="0" w:beforeAutospacing="0" w:after="0" w:afterAutospacing="0" w:line="36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2609F">
                              <w:rPr>
                                <w:rStyle w:val="af2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Aloqa</w:t>
                            </w:r>
                            <w:proofErr w:type="spellEnd"/>
                            <w:r w:rsidRPr="0002609F">
                              <w:rPr>
                                <w:rStyle w:val="af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Buyurtmalar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faqat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rasmiy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sahifalarimiz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yoki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orqali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qabul </w:t>
                            </w:r>
                            <w:proofErr w:type="spellStart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qilinadi</w:t>
                            </w:r>
                            <w:proofErr w:type="spellEnd"/>
                            <w:r w:rsidRPr="0002609F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782310AD" w14:textId="1D2085CA" w:rsidR="0002609F" w:rsidRPr="004713E1" w:rsidRDefault="0002609F" w:rsidP="004713E1">
                            <w:pPr>
                              <w:pStyle w:val="af1"/>
                              <w:spacing w:before="0" w:beforeAutospacing="0" w:after="0" w:afterAutospacing="0" w:line="360" w:lineRule="auto"/>
                              <w:ind w:firstLine="567"/>
                              <w:jc w:val="both"/>
                              <w:rPr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Har </w:t>
                            </w:r>
                            <w:proofErr w:type="spellStart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bir</w:t>
                            </w:r>
                            <w:proofErr w:type="spellEnd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mijoz</w:t>
                            </w:r>
                            <w:proofErr w:type="spellEnd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bilan</w:t>
                            </w:r>
                            <w:proofErr w:type="spellEnd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doimiy</w:t>
                            </w:r>
                            <w:proofErr w:type="spellEnd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aloqa</w:t>
                            </w:r>
                            <w:proofErr w:type="spellEnd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o‘</w:t>
                            </w:r>
                            <w:proofErr w:type="gramEnd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rnatiladi</w:t>
                            </w:r>
                            <w:proofErr w:type="spellEnd"/>
                            <w:r w:rsidRPr="004713E1">
                              <w:rPr>
                                <w:rStyle w:val="af2"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2AA7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6.5pt;margin-top:319.65pt;width:495.75pt;height:447.75p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" filled="f" stroked="f" strokeweight=".5pt">
                <v:textbox>
                  <w:txbxContent>
                    <w:p w14:paraId="265FFD69" w14:textId="77777777" w:rsidR="0002609F" w:rsidRPr="0002609F" w:rsidRDefault="0002609F" w:rsidP="004713E1">
                      <w:pPr>
                        <w:pStyle w:val="af1"/>
                        <w:spacing w:before="0" w:beforeAutospacing="0" w:after="0" w:afterAutospacing="0" w:line="360" w:lineRule="auto"/>
                        <w:ind w:firstLine="567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>Fayl</w:t>
                      </w:r>
                      <w:proofErr w:type="spellEnd"/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>formati</w:t>
                      </w:r>
                      <w:proofErr w:type="spellEnd"/>
                      <w:r w:rsidRPr="0002609F">
                        <w:rPr>
                          <w:rStyle w:val="af2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4B895C4B" w14:textId="77777777" w:rsidR="0002609F" w:rsidRPr="0002609F" w:rsidRDefault="0002609F" w:rsidP="004713E1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ind w:left="426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Hujjatlar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Word, Excel, PowerPoint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yoki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PDF </w:t>
                      </w:r>
                      <w:proofErr w:type="spellStart"/>
                      <w:proofErr w:type="gram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ko‘</w:t>
                      </w:r>
                      <w:proofErr w:type="gram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rinishida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topshirilishi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kerakligini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aytish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6FA67718" w14:textId="77777777" w:rsidR="0002609F" w:rsidRPr="0002609F" w:rsidRDefault="0002609F" w:rsidP="004713E1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ind w:left="426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Kurs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ishi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mustaqil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ish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yoki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taqdimotlarni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to'g'ri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va to'liq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mazmunda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buyutmachiga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yetkazish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6033C95B" w14:textId="77777777" w:rsidR="0002609F" w:rsidRPr="0002609F" w:rsidRDefault="0002609F" w:rsidP="004713E1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ind w:left="426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Rasm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va </w:t>
                      </w:r>
                      <w:proofErr w:type="spellStart"/>
                      <w:proofErr w:type="gram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qo‘</w:t>
                      </w:r>
                      <w:proofErr w:type="gram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shimcha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materiallar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ilova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qilingan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bo‘lsa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ular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alohida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papkada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yuboriladi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3DC088CB" w14:textId="77777777" w:rsidR="0002609F" w:rsidRPr="0002609F" w:rsidRDefault="0002609F" w:rsidP="004713E1">
                      <w:pPr>
                        <w:pStyle w:val="af1"/>
                        <w:spacing w:before="0" w:beforeAutospacing="0" w:after="0" w:afterAutospacing="0" w:line="360" w:lineRule="auto"/>
                        <w:ind w:firstLine="567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>Muddati</w:t>
                      </w:r>
                      <w:proofErr w:type="spellEnd"/>
                      <w:r w:rsidRPr="0002609F">
                        <w:rPr>
                          <w:rStyle w:val="af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Har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bir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buyurtma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uchun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aniq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muddat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kelishib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olinadi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Shoshilinch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buyurtmalar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(express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xizmat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) </w:t>
                      </w:r>
                      <w:proofErr w:type="spellStart"/>
                      <w:proofErr w:type="gram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qo‘</w:t>
                      </w:r>
                      <w:proofErr w:type="gram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shimcha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to‘lov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asosida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bajariladi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1E4C9A55" w14:textId="77777777" w:rsidR="0002609F" w:rsidRPr="0002609F" w:rsidRDefault="0002609F" w:rsidP="004713E1">
                      <w:pPr>
                        <w:pStyle w:val="af1"/>
                        <w:spacing w:before="0" w:beforeAutospacing="0" w:after="0" w:afterAutospacing="0" w:line="360" w:lineRule="auto"/>
                        <w:ind w:firstLine="567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>To‘</w:t>
                      </w:r>
                      <w:proofErr w:type="gramEnd"/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 xml:space="preserve">lov </w:t>
                      </w:r>
                      <w:proofErr w:type="spellStart"/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>tartibi</w:t>
                      </w:r>
                      <w:proofErr w:type="spellEnd"/>
                      <w:r w:rsidRPr="0002609F">
                        <w:rPr>
                          <w:rStyle w:val="af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Xizmat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narxi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oldindan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kelishib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olinadi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Oldindan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25% </w:t>
                      </w:r>
                      <w:proofErr w:type="gram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to‘</w:t>
                      </w:r>
                      <w:proofErr w:type="gram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lov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amalga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oshirilgandan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so‘ng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ish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boshlanadi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gram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To‘</w:t>
                      </w:r>
                      <w:proofErr w:type="gram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liq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tugallangandan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keyin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qolgan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summa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to‘lanadi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7BC96666" w14:textId="77777777" w:rsidR="0002609F" w:rsidRPr="0002609F" w:rsidRDefault="0002609F" w:rsidP="004713E1">
                      <w:pPr>
                        <w:pStyle w:val="af1"/>
                        <w:spacing w:before="0" w:beforeAutospacing="0" w:after="0" w:afterAutospacing="0" w:line="360" w:lineRule="auto"/>
                        <w:ind w:firstLine="567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 xml:space="preserve">Tahrir va </w:t>
                      </w:r>
                      <w:proofErr w:type="spellStart"/>
                      <w:proofErr w:type="gramStart"/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>o‘</w:t>
                      </w:r>
                      <w:proofErr w:type="gramEnd"/>
                      <w:r w:rsidRPr="004713E1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>zgartirishlar</w:t>
                      </w:r>
                      <w:proofErr w:type="spellEnd"/>
                      <w:r w:rsidRPr="0002609F">
                        <w:rPr>
                          <w:rStyle w:val="af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Buyurtmachi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tomonidan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713E1">
                        <w:rPr>
                          <w:rStyle w:val="af2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1 </w:t>
                      </w:r>
                      <w:proofErr w:type="spellStart"/>
                      <w:r w:rsidRPr="004713E1">
                        <w:rPr>
                          <w:rStyle w:val="af2"/>
                          <w:color w:val="FF0000"/>
                          <w:sz w:val="28"/>
                          <w:szCs w:val="28"/>
                          <w:lang w:val="en-US"/>
                        </w:rPr>
                        <w:t>marta</w:t>
                      </w:r>
                      <w:proofErr w:type="spellEnd"/>
                      <w:r w:rsidRPr="004713E1">
                        <w:rPr>
                          <w:rStyle w:val="af2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713E1">
                        <w:rPr>
                          <w:rStyle w:val="af2"/>
                          <w:color w:val="FF0000"/>
                          <w:sz w:val="28"/>
                          <w:szCs w:val="28"/>
                          <w:lang w:val="en-US"/>
                        </w:rPr>
                        <w:t>bepul</w:t>
                      </w:r>
                      <w:proofErr w:type="spellEnd"/>
                      <w:r w:rsidRPr="004713E1">
                        <w:rPr>
                          <w:rStyle w:val="af2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tahrir</w:t>
                      </w:r>
                      <w:r w:rsidRPr="004713E1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qilish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imkoniyati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mavjud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Keyingi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o‘</w:t>
                      </w:r>
                      <w:proofErr w:type="gram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zgartirishlar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qo‘shimcha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to‘lov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asosida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bajariladi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786A47BE" w14:textId="77777777" w:rsidR="0002609F" w:rsidRPr="0002609F" w:rsidRDefault="0002609F" w:rsidP="004713E1">
                      <w:pPr>
                        <w:pStyle w:val="af1"/>
                        <w:spacing w:before="0" w:beforeAutospacing="0" w:after="0" w:afterAutospacing="0" w:line="360" w:lineRule="auto"/>
                        <w:ind w:firstLine="567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2609F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>Maxfiylik</w:t>
                      </w:r>
                      <w:proofErr w:type="spellEnd"/>
                      <w:r w:rsidRPr="0002609F">
                        <w:rPr>
                          <w:rStyle w:val="af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Buyurtmachining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barcha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hujjatlari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maxfiy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saqlanadi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va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uchinchi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shaxslarga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berilmaydi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204F4B6C" w14:textId="01D2A9CA" w:rsidR="0002609F" w:rsidRPr="0002609F" w:rsidRDefault="0002609F" w:rsidP="004713E1">
                      <w:pPr>
                        <w:pStyle w:val="af1"/>
                        <w:spacing w:before="0" w:beforeAutospacing="0" w:after="0" w:afterAutospacing="0" w:line="360" w:lineRule="auto"/>
                        <w:ind w:firstLine="567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2609F">
                        <w:rPr>
                          <w:rStyle w:val="af2"/>
                          <w:color w:val="002060"/>
                          <w:sz w:val="28"/>
                          <w:szCs w:val="28"/>
                          <w:lang w:val="en-US"/>
                        </w:rPr>
                        <w:t>Aloqa</w:t>
                      </w:r>
                      <w:proofErr w:type="spellEnd"/>
                      <w:r w:rsidRPr="0002609F">
                        <w:rPr>
                          <w:rStyle w:val="af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Buyurtmalar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faqat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rasmiy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sahifalarimiz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yoki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telefon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orqali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 xml:space="preserve"> qabul </w:t>
                      </w:r>
                      <w:proofErr w:type="spellStart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qilinadi</w:t>
                      </w:r>
                      <w:proofErr w:type="spellEnd"/>
                      <w:r w:rsidRPr="0002609F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782310AD" w14:textId="1D2085CA" w:rsidR="0002609F" w:rsidRPr="004713E1" w:rsidRDefault="0002609F" w:rsidP="004713E1">
                      <w:pPr>
                        <w:pStyle w:val="af1"/>
                        <w:spacing w:before="0" w:beforeAutospacing="0" w:after="0" w:afterAutospacing="0" w:line="360" w:lineRule="auto"/>
                        <w:ind w:firstLine="567"/>
                        <w:jc w:val="both"/>
                        <w:rPr>
                          <w:color w:val="C00000"/>
                          <w:sz w:val="32"/>
                          <w:szCs w:val="32"/>
                          <w:lang w:val="en-US"/>
                        </w:rPr>
                      </w:pPr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Har </w:t>
                      </w:r>
                      <w:proofErr w:type="spellStart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>bir</w:t>
                      </w:r>
                      <w:proofErr w:type="spellEnd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>mijoz</w:t>
                      </w:r>
                      <w:proofErr w:type="spellEnd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>bilan</w:t>
                      </w:r>
                      <w:proofErr w:type="spellEnd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>doimiy</w:t>
                      </w:r>
                      <w:proofErr w:type="spellEnd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>aloqa</w:t>
                      </w:r>
                      <w:proofErr w:type="spellEnd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>o‘</w:t>
                      </w:r>
                      <w:proofErr w:type="gramEnd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>rnatiladi</w:t>
                      </w:r>
                      <w:proofErr w:type="spellEnd"/>
                      <w:r w:rsidRPr="004713E1">
                        <w:rPr>
                          <w:rStyle w:val="af2"/>
                          <w:color w:val="C00000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bidi="ru-RU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835A114" wp14:editId="2BB612E4">
                <wp:simplePos x="0" y="0"/>
                <wp:positionH relativeFrom="column">
                  <wp:posOffset>590550</wp:posOffset>
                </wp:positionH>
                <wp:positionV relativeFrom="paragraph">
                  <wp:posOffset>3878580</wp:posOffset>
                </wp:positionV>
                <wp:extent cx="6438900" cy="0"/>
                <wp:effectExtent l="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69BBE4" id="Прямая соединительная линия 5" o:spid="_x0000_s1026" style="position:absolute;z-index:251664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305.4pt" to="553.5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" strokecolor="#002060" strokeweight="6pt">
                <v:stroke joinstyle="miter"/>
              </v:line>
            </w:pict>
          </mc:Fallback>
        </mc:AlternateContent>
      </w:r>
      <w:r>
        <w:rPr>
          <w:noProof/>
          <w:lang w:val="ru-RU" w:bidi="ru-RU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2025CFB" wp14:editId="6E72E2D4">
                <wp:simplePos x="0" y="0"/>
                <wp:positionH relativeFrom="column">
                  <wp:posOffset>333375</wp:posOffset>
                </wp:positionH>
                <wp:positionV relativeFrom="paragraph">
                  <wp:posOffset>1735455</wp:posOffset>
                </wp:positionV>
                <wp:extent cx="6724650" cy="18859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AA2F8" w14:textId="77777777" w:rsidR="0002609F" w:rsidRPr="0002609F" w:rsidRDefault="0002609F" w:rsidP="0002609F">
                            <w:pPr>
                              <w:pStyle w:val="3"/>
                              <w:ind w:firstLine="28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ru-RU"/>
                                </w:rPr>
                                <w:id w:val="483975278"/>
                                <w:placeholder>
                                  <w:docPart w:val="C1EF69CD692D42B6ACF2EA94E98248A5"/>
                                </w:placeholder>
                                <w15:appearance w15:val="hidden"/>
                              </w:sdtPr>
                              <w:sdtContent>
                                <w:proofErr w:type="spellStart"/>
                                <w:r w:rsidRPr="0002609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Xizmatlar</w:t>
                                </w:r>
                                <w:proofErr w:type="spellEnd"/>
                                <w:r w:rsidRPr="0002609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:</w:t>
                                </w:r>
                              </w:sdtContent>
                            </w:sdt>
                          </w:p>
                          <w:p w14:paraId="2AADC3DF" w14:textId="11EE7861" w:rsidR="0002609F" w:rsidRPr="0002609F" w:rsidRDefault="0002609F" w:rsidP="0002609F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02609F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Hujjatlar bilan ishlash, professional shablonlar yaratish</w:t>
                            </w:r>
                          </w:p>
                          <w:p w14:paraId="048CEA26" w14:textId="51FF35B1" w:rsidR="0002609F" w:rsidRPr="0002609F" w:rsidRDefault="0002609F" w:rsidP="0002609F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shd w:val="clear" w:color="auto" w:fill="FFFFFF"/>
                              </w:rPr>
                              <w:t>Yo'nalish</w:t>
                            </w:r>
                            <w:proofErr w:type="spellEnd"/>
                          </w:p>
                          <w:p w14:paraId="46BB9D18" w14:textId="067CC408" w:rsidR="0002609F" w:rsidRPr="0002609F" w:rsidRDefault="0002609F" w:rsidP="0002609F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Ilmiy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ishlar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akademiy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xizmatlar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va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hujjatlar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bilan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ishlash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6D89A7A" w14:textId="77777777" w:rsidR="0002609F" w:rsidRDefault="0002609F" w:rsidP="0002609F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shd w:val="clear" w:color="auto" w:fill="FFFFFF"/>
                              </w:rPr>
                              <w:t>Kategoriya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7B7907F3" w14:textId="15BB08DA" w:rsidR="0002609F" w:rsidRPr="0002609F" w:rsidRDefault="0002609F" w:rsidP="0002609F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K</w:t>
                            </w:r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urs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ishi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taqdimotlar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diplom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ishi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referat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mustaqil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ish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testlar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va logo </w:t>
                            </w:r>
                            <w:proofErr w:type="spellStart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dizaynlar</w:t>
                            </w:r>
                            <w:proofErr w:type="spellEnd"/>
                            <w:r w:rsidRPr="000260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E6E6E8B" w14:textId="77777777" w:rsidR="0002609F" w:rsidRPr="0002609F" w:rsidRDefault="0002609F" w:rsidP="0002609F">
                            <w:pPr>
                              <w:ind w:firstLine="567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5CFB" id="Надпись 4" o:spid="_x0000_s1027" type="#_x0000_t202" style="position:absolute;margin-left:26.25pt;margin-top:136.65pt;width:529.5pt;height:148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" filled="f" stroked="f" strokeweight=".5pt">
                <v:textbox>
                  <w:txbxContent>
                    <w:p w14:paraId="551AA2F8" w14:textId="77777777" w:rsidR="0002609F" w:rsidRPr="0002609F" w:rsidRDefault="0002609F" w:rsidP="0002609F">
                      <w:pPr>
                        <w:pStyle w:val="3"/>
                        <w:ind w:firstLine="28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ru-RU"/>
                          </w:rPr>
                          <w:id w:val="483975278"/>
                          <w:placeholder>
                            <w:docPart w:val="C1EF69CD692D42B6ACF2EA94E98248A5"/>
                          </w:placeholder>
                          <w15:appearance w15:val="hidden"/>
                        </w:sdtPr>
                        <w:sdtContent>
                          <w:proofErr w:type="spellStart"/>
                          <w:r w:rsidRPr="0002609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Xizmatlar</w:t>
                          </w:r>
                          <w:proofErr w:type="spellEnd"/>
                          <w:r w:rsidRPr="0002609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:</w:t>
                          </w:r>
                        </w:sdtContent>
                      </w:sdt>
                    </w:p>
                    <w:p w14:paraId="2AADC3DF" w14:textId="11EE7861" w:rsidR="0002609F" w:rsidRPr="0002609F" w:rsidRDefault="0002609F" w:rsidP="0002609F">
                      <w:pPr>
                        <w:ind w:firstLine="284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02609F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Hujjatlar bilan ishlash, professional shablonlar yaratish</w:t>
                      </w:r>
                    </w:p>
                    <w:p w14:paraId="048CEA26" w14:textId="51FF35B1" w:rsidR="0002609F" w:rsidRPr="0002609F" w:rsidRDefault="0002609F" w:rsidP="0002609F">
                      <w:pPr>
                        <w:ind w:firstLine="284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shd w:val="clear" w:color="auto" w:fill="FFFFFF"/>
                        </w:rPr>
                      </w:pP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shd w:val="clear" w:color="auto" w:fill="FFFFFF"/>
                        </w:rPr>
                        <w:t>Yo'nalish</w:t>
                      </w:r>
                      <w:proofErr w:type="spellEnd"/>
                    </w:p>
                    <w:p w14:paraId="46BB9D18" w14:textId="067CC408" w:rsidR="0002609F" w:rsidRPr="0002609F" w:rsidRDefault="0002609F" w:rsidP="0002609F">
                      <w:pPr>
                        <w:ind w:firstLine="284"/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Ilmiy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ishlar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akademiy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xizmatlar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 va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hujjatlar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bilan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ishlash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14:paraId="56D89A7A" w14:textId="77777777" w:rsidR="0002609F" w:rsidRDefault="0002609F" w:rsidP="0002609F">
                      <w:pPr>
                        <w:ind w:firstLine="284"/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</w:pP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shd w:val="clear" w:color="auto" w:fill="FFFFFF"/>
                        </w:rPr>
                        <w:t>Kategoriya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:</w:t>
                      </w:r>
                    </w:p>
                    <w:p w14:paraId="7B7907F3" w14:textId="15BB08DA" w:rsidR="0002609F" w:rsidRPr="0002609F" w:rsidRDefault="0002609F" w:rsidP="0002609F">
                      <w:pPr>
                        <w:ind w:firstLine="284"/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K</w:t>
                      </w:r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urs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ishi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taqdimotlar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diplom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ishi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referat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mustaqil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ish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testlar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 va logo </w:t>
                      </w:r>
                      <w:proofErr w:type="spellStart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dizaynlar</w:t>
                      </w:r>
                      <w:proofErr w:type="spellEnd"/>
                      <w:r w:rsidRPr="0002609F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14:paraId="5E6E6E8B" w14:textId="77777777" w:rsidR="0002609F" w:rsidRPr="0002609F" w:rsidRDefault="0002609F" w:rsidP="0002609F">
                      <w:pPr>
                        <w:ind w:firstLine="567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6431" behindDoc="0" locked="0" layoutInCell="1" allowOverlap="1" wp14:anchorId="4FCF47EE" wp14:editId="32E91CDC">
            <wp:simplePos x="0" y="0"/>
            <wp:positionH relativeFrom="column">
              <wp:posOffset>6290310</wp:posOffset>
            </wp:positionH>
            <wp:positionV relativeFrom="paragraph">
              <wp:posOffset>-131445</wp:posOffset>
            </wp:positionV>
            <wp:extent cx="1085850" cy="10858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teardrop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09F">
        <w:rPr>
          <w:noProof/>
          <w:lang w:val="ru-RU" w:bidi="ru-R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2AD8C5F" wp14:editId="3F05B67C">
                <wp:simplePos x="0" y="0"/>
                <wp:positionH relativeFrom="column">
                  <wp:posOffset>733425</wp:posOffset>
                </wp:positionH>
                <wp:positionV relativeFrom="paragraph">
                  <wp:posOffset>249555</wp:posOffset>
                </wp:positionV>
                <wp:extent cx="3857625" cy="11430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EF063" w14:textId="3B57F6B3" w:rsidR="0002609F" w:rsidRPr="0002609F" w:rsidRDefault="0002609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64B0" w:themeColor="accent3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60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64B0" w:themeColor="accent3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PORTFOLIO</w:t>
                            </w:r>
                          </w:p>
                          <w:p w14:paraId="38A0046C" w14:textId="5C293CF0" w:rsidR="0002609F" w:rsidRPr="0002609F" w:rsidRDefault="0002609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64B0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60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64B0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XOLDAROV DIYORBEK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8C5F" id="Надпись 3" o:spid="_x0000_s1028" type="#_x0000_t202" style="position:absolute;margin-left:57.75pt;margin-top:19.65pt;width:303.75pt;height:90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" filled="f" stroked="f" strokeweight=".5pt">
                <v:textbox>
                  <w:txbxContent>
                    <w:p w14:paraId="5CFEF063" w14:textId="3B57F6B3" w:rsidR="0002609F" w:rsidRPr="0002609F" w:rsidRDefault="0002609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664B0" w:themeColor="accent3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2609F">
                        <w:rPr>
                          <w:rFonts w:ascii="Times New Roman" w:hAnsi="Times New Roman" w:cs="Times New Roman"/>
                          <w:b/>
                          <w:bCs/>
                          <w:color w:val="2664B0" w:themeColor="accent3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PORTFOLIO</w:t>
                      </w:r>
                    </w:p>
                    <w:p w14:paraId="38A0046C" w14:textId="5C293CF0" w:rsidR="0002609F" w:rsidRPr="0002609F" w:rsidRDefault="0002609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664B0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2609F">
                        <w:rPr>
                          <w:rFonts w:ascii="Times New Roman" w:hAnsi="Times New Roman" w:cs="Times New Roman"/>
                          <w:b/>
                          <w:bCs/>
                          <w:color w:val="2664B0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XOLDAROV DIYORBEK</w:t>
                      </w:r>
                    </w:p>
                  </w:txbxContent>
                </v:textbox>
              </v:shape>
            </w:pict>
          </mc:Fallback>
        </mc:AlternateContent>
      </w:r>
      <w:r w:rsidR="000A0934" w:rsidRPr="00A6455B">
        <w:rPr>
          <w:noProof/>
          <w:lang w:val="ru-RU" w:bidi="ru-RU"/>
        </w:rPr>
        <mc:AlternateContent>
          <mc:Choice Requires="wpg">
            <w:drawing>
              <wp:anchor distT="0" distB="0" distL="114300" distR="114300" simplePos="0" relativeHeight="251661311" behindDoc="1" locked="1" layoutInCell="1" allowOverlap="1" wp14:anchorId="58D42D22" wp14:editId="5ED44412">
                <wp:simplePos x="0" y="0"/>
                <wp:positionH relativeFrom="column">
                  <wp:posOffset>0</wp:posOffset>
                </wp:positionH>
                <wp:positionV relativeFrom="paragraph">
                  <wp:posOffset>-274320</wp:posOffset>
                </wp:positionV>
                <wp:extent cx="7562088" cy="10671048"/>
                <wp:effectExtent l="114300" t="19050" r="58420" b="73660"/>
                <wp:wrapNone/>
                <wp:docPr id="2" name="Группа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10671048"/>
                          <a:chOff x="0" y="0"/>
                          <a:chExt cx="7560310" cy="10673080"/>
                        </a:xfrm>
                      </wpg:grpSpPr>
                      <pic:pic xmlns:pic="http://schemas.openxmlformats.org/drawingml/2006/picture">
                        <pic:nvPicPr>
                          <pic:cNvPr id="1" name="Графический объект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" y="10184130"/>
                            <a:ext cx="6173470" cy="488950"/>
                          </a:xfrm>
                          <a:prstGeom prst="rect">
                            <a:avLst/>
                          </a:prstGeom>
                          <a:effectLst>
                            <a:outerShdw blurRad="1016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7" name="Графический объект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42811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F1B2E" id="Группа 2" o:spid="_x0000_s1026" alt="&quot;&quot;" style="position:absolute;margin-left:0;margin-top:-21.6pt;width:595.45pt;height:840.25pt;z-index:-251655169;mso-width-relative:margin;mso-height-relative:margin" coordsize="75603,106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Графический объект 1" o:spid="_x0000_s1027" type="#_x0000_t75" alt="&quot;&quot;" style="position:absolute;left:114;top:101841;width:61735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">
                  <v:imagedata r:id="rId15" o:title=""/>
                  <v:shadow on="t" color="black" opacity="26214f" origin=".5,.5" offset="-.74836mm,-.74836mm"/>
                </v:shape>
                <v:shape id="Графический объект 9" o:spid="_x0000_s1028" type="#_x0000_t75" alt="&quot;&quot;" style="position:absolute;width:75603;height:14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">
                  <v:imagedata r:id="rId16" o:title=""/>
                  <v:shadow on="t" color="black" opacity="26214f" origin=",-.5" offset="0,3pt"/>
                </v:shape>
                <w10:anchorlock/>
              </v:group>
            </w:pict>
          </mc:Fallback>
        </mc:AlternateContent>
      </w:r>
      <w:r w:rsidR="000E7E1B" w:rsidRPr="00A6455B">
        <w:rPr>
          <w:noProof/>
          <w:lang w:val="ru-RU" w:bidi="ru-RU"/>
        </w:rPr>
        <w:t xml:space="preserve">   </w:t>
      </w:r>
    </w:p>
    <w:sectPr w:rsidR="00121187" w:rsidRPr="00A6455B" w:rsidSect="00A645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432" w:right="0" w:bottom="720" w:left="0" w:header="0" w:footer="0" w:gutter="0"/>
      <w:pgBorders w:display="notFirstPage" w:offsetFrom="page">
        <w:right w:val="threeDEmboss" w:sz="48" w:space="24" w:color="005893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B942" w14:textId="77777777" w:rsidR="0002609F" w:rsidRDefault="0002609F" w:rsidP="000E7E1B">
      <w:pPr>
        <w:framePr w:hSpace="0" w:wrap="auto" w:vAnchor="margin" w:xAlign="left" w:yAlign="inline"/>
      </w:pPr>
      <w:r>
        <w:separator/>
      </w:r>
    </w:p>
  </w:endnote>
  <w:endnote w:type="continuationSeparator" w:id="0">
    <w:p w14:paraId="3B3D4BBB" w14:textId="77777777" w:rsidR="0002609F" w:rsidRDefault="0002609F" w:rsidP="000E7E1B">
      <w:pPr>
        <w:framePr w:hSpace="0" w:wrap="auto" w:vAnchor="margin" w:xAlign="left" w:yAlign="in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3477" w14:textId="77777777" w:rsidR="000E7E1B" w:rsidRDefault="000E7E1B" w:rsidP="000E7E1B">
    <w:pPr>
      <w:pStyle w:val="a5"/>
      <w:framePr w:hSpace="0" w:wrap="auto" w:vAnchor="margin" w:xAlign="left" w:yAlign="in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E21A" w14:textId="77777777" w:rsidR="000E7E1B" w:rsidRDefault="000E7E1B" w:rsidP="000E7E1B">
    <w:pPr>
      <w:pStyle w:val="a5"/>
      <w:framePr w:hSpace="0" w:wrap="auto" w:vAnchor="margin" w:xAlign="left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1636" w14:textId="77777777" w:rsidR="000E7E1B" w:rsidRDefault="000E7E1B" w:rsidP="000E7E1B">
    <w:pPr>
      <w:pStyle w:val="a5"/>
      <w:framePr w:hSpace="0" w:wrap="auto" w:vAnchor="margin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54C3" w14:textId="77777777" w:rsidR="0002609F" w:rsidRDefault="0002609F" w:rsidP="000E7E1B">
      <w:pPr>
        <w:framePr w:hSpace="0" w:wrap="auto" w:vAnchor="margin" w:xAlign="left" w:yAlign="inline"/>
      </w:pPr>
      <w:r>
        <w:separator/>
      </w:r>
    </w:p>
  </w:footnote>
  <w:footnote w:type="continuationSeparator" w:id="0">
    <w:p w14:paraId="1722384C" w14:textId="77777777" w:rsidR="0002609F" w:rsidRDefault="0002609F" w:rsidP="000E7E1B">
      <w:pPr>
        <w:framePr w:hSpace="0" w:wrap="auto" w:vAnchor="margin" w:xAlign="left" w:yAlign="in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4270" w14:textId="77777777" w:rsidR="000E7E1B" w:rsidRDefault="000E7E1B" w:rsidP="000E7E1B">
    <w:pPr>
      <w:pStyle w:val="a3"/>
      <w:framePr w:hSpace="0" w:wrap="auto" w:vAnchor="margin" w:xAlign="left" w:yAlign="in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574C" w14:textId="77777777" w:rsidR="000E7E1B" w:rsidRDefault="000E7E1B" w:rsidP="000E7E1B">
    <w:pPr>
      <w:pStyle w:val="a3"/>
      <w:framePr w:hSpace="0" w:wrap="auto" w:vAnchor="margin" w:xAlign="left" w:yAlign="in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EF90" w14:textId="77777777" w:rsidR="000E7E1B" w:rsidRDefault="000E7E1B" w:rsidP="000E7E1B">
    <w:pPr>
      <w:pStyle w:val="a3"/>
      <w:framePr w:hSpace="0" w:wrap="auto" w:vAnchor="margin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86531"/>
    <w:multiLevelType w:val="hybridMultilevel"/>
    <w:tmpl w:val="B1BAB0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9F"/>
    <w:rsid w:val="00004749"/>
    <w:rsid w:val="0002609F"/>
    <w:rsid w:val="00026DB1"/>
    <w:rsid w:val="00077CE5"/>
    <w:rsid w:val="00097C6A"/>
    <w:rsid w:val="000A0934"/>
    <w:rsid w:val="000B507B"/>
    <w:rsid w:val="000E66AE"/>
    <w:rsid w:val="000E7E1B"/>
    <w:rsid w:val="00121187"/>
    <w:rsid w:val="001434DE"/>
    <w:rsid w:val="00145DE2"/>
    <w:rsid w:val="001535F3"/>
    <w:rsid w:val="001564AA"/>
    <w:rsid w:val="00166A3B"/>
    <w:rsid w:val="00172642"/>
    <w:rsid w:val="001E10B7"/>
    <w:rsid w:val="001E793D"/>
    <w:rsid w:val="001F2012"/>
    <w:rsid w:val="002113B6"/>
    <w:rsid w:val="00231C9E"/>
    <w:rsid w:val="00253349"/>
    <w:rsid w:val="002575CE"/>
    <w:rsid w:val="002679F5"/>
    <w:rsid w:val="00291927"/>
    <w:rsid w:val="002B565A"/>
    <w:rsid w:val="002C064F"/>
    <w:rsid w:val="002E56BB"/>
    <w:rsid w:val="002E5BC7"/>
    <w:rsid w:val="002E635C"/>
    <w:rsid w:val="0032363F"/>
    <w:rsid w:val="003476AA"/>
    <w:rsid w:val="00366850"/>
    <w:rsid w:val="00382592"/>
    <w:rsid w:val="00393BFB"/>
    <w:rsid w:val="003A5D82"/>
    <w:rsid w:val="003B1299"/>
    <w:rsid w:val="003C7C80"/>
    <w:rsid w:val="00423824"/>
    <w:rsid w:val="00424685"/>
    <w:rsid w:val="00426104"/>
    <w:rsid w:val="00433DA7"/>
    <w:rsid w:val="00463797"/>
    <w:rsid w:val="004713E1"/>
    <w:rsid w:val="004B77A0"/>
    <w:rsid w:val="004E2E6C"/>
    <w:rsid w:val="005545BE"/>
    <w:rsid w:val="005A7F8D"/>
    <w:rsid w:val="005B157A"/>
    <w:rsid w:val="005D2BEB"/>
    <w:rsid w:val="005E036A"/>
    <w:rsid w:val="005E383E"/>
    <w:rsid w:val="0063431F"/>
    <w:rsid w:val="006669FF"/>
    <w:rsid w:val="00684318"/>
    <w:rsid w:val="006855AC"/>
    <w:rsid w:val="0069576C"/>
    <w:rsid w:val="006A746E"/>
    <w:rsid w:val="006B2063"/>
    <w:rsid w:val="0074776E"/>
    <w:rsid w:val="00755E58"/>
    <w:rsid w:val="007604B3"/>
    <w:rsid w:val="00773DAF"/>
    <w:rsid w:val="007E07AB"/>
    <w:rsid w:val="007F44C2"/>
    <w:rsid w:val="007F6598"/>
    <w:rsid w:val="00872F8D"/>
    <w:rsid w:val="00895153"/>
    <w:rsid w:val="008D738B"/>
    <w:rsid w:val="008E0B48"/>
    <w:rsid w:val="00913A62"/>
    <w:rsid w:val="0092171B"/>
    <w:rsid w:val="00963B73"/>
    <w:rsid w:val="00996CDE"/>
    <w:rsid w:val="009B7712"/>
    <w:rsid w:val="009D0504"/>
    <w:rsid w:val="009F1293"/>
    <w:rsid w:val="00A25F60"/>
    <w:rsid w:val="00A3358E"/>
    <w:rsid w:val="00A45211"/>
    <w:rsid w:val="00A45F68"/>
    <w:rsid w:val="00A54276"/>
    <w:rsid w:val="00A6455B"/>
    <w:rsid w:val="00A902AC"/>
    <w:rsid w:val="00A94C12"/>
    <w:rsid w:val="00AB3207"/>
    <w:rsid w:val="00AD40CE"/>
    <w:rsid w:val="00AE3657"/>
    <w:rsid w:val="00B15367"/>
    <w:rsid w:val="00B26E63"/>
    <w:rsid w:val="00B46BF9"/>
    <w:rsid w:val="00B6394B"/>
    <w:rsid w:val="00B67B30"/>
    <w:rsid w:val="00B733A6"/>
    <w:rsid w:val="00BF4D3C"/>
    <w:rsid w:val="00C17266"/>
    <w:rsid w:val="00C65258"/>
    <w:rsid w:val="00C83F0D"/>
    <w:rsid w:val="00CF7075"/>
    <w:rsid w:val="00D258B3"/>
    <w:rsid w:val="00D34398"/>
    <w:rsid w:val="00D42D06"/>
    <w:rsid w:val="00D50606"/>
    <w:rsid w:val="00D50C10"/>
    <w:rsid w:val="00D53223"/>
    <w:rsid w:val="00D62E0D"/>
    <w:rsid w:val="00D76202"/>
    <w:rsid w:val="00D85071"/>
    <w:rsid w:val="00D87C3D"/>
    <w:rsid w:val="00DB079B"/>
    <w:rsid w:val="00E06A1C"/>
    <w:rsid w:val="00E435C1"/>
    <w:rsid w:val="00E44A26"/>
    <w:rsid w:val="00E453E3"/>
    <w:rsid w:val="00E56946"/>
    <w:rsid w:val="00E6562B"/>
    <w:rsid w:val="00E7129A"/>
    <w:rsid w:val="00EA37D7"/>
    <w:rsid w:val="00EA64A3"/>
    <w:rsid w:val="00EF1777"/>
    <w:rsid w:val="00F24237"/>
    <w:rsid w:val="00FC12A6"/>
    <w:rsid w:val="00FC501E"/>
    <w:rsid w:val="00FD4D46"/>
    <w:rsid w:val="00FE09E4"/>
    <w:rsid w:val="00FE7997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1437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BEB"/>
    <w:pPr>
      <w:framePr w:hSpace="180" w:wrap="around" w:vAnchor="text" w:hAnchor="text" w:x="1051" w:y="925"/>
      <w:spacing w:after="0"/>
    </w:pPr>
    <w:rPr>
      <w:sz w:val="26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D2BEB"/>
    <w:pPr>
      <w:keepNext/>
      <w:keepLines/>
      <w:framePr w:wrap="around"/>
      <w:outlineLvl w:val="0"/>
    </w:pPr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E09E4"/>
    <w:pPr>
      <w:keepNext/>
      <w:keepLines/>
      <w:framePr w:wrap="around"/>
      <w:spacing w:before="40"/>
      <w:outlineLvl w:val="1"/>
    </w:pPr>
    <w:rPr>
      <w:rFonts w:asciiTheme="majorHAnsi" w:eastAsiaTheme="majorEastAsia" w:hAnsiTheme="majorHAnsi" w:cstheme="majorBidi"/>
      <w:color w:val="2664B0" w:themeColor="accent3"/>
      <w:szCs w:val="26"/>
    </w:rPr>
  </w:style>
  <w:style w:type="paragraph" w:styleId="3">
    <w:name w:val="heading 3"/>
    <w:basedOn w:val="2"/>
    <w:next w:val="a"/>
    <w:link w:val="30"/>
    <w:uiPriority w:val="9"/>
    <w:qFormat/>
    <w:rsid w:val="005D2BEB"/>
    <w:pPr>
      <w:framePr w:wrap="around" w:y="334"/>
      <w:outlineLvl w:val="2"/>
    </w:pPr>
    <w:rPr>
      <w:b/>
      <w:color w:val="292561" w:themeColor="text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0606"/>
    <w:rPr>
      <w:sz w:val="26"/>
    </w:rPr>
  </w:style>
  <w:style w:type="paragraph" w:styleId="a5">
    <w:name w:val="footer"/>
    <w:basedOn w:val="a"/>
    <w:link w:val="a6"/>
    <w:uiPriority w:val="99"/>
    <w:semiHidden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0606"/>
    <w:rPr>
      <w:sz w:val="26"/>
    </w:rPr>
  </w:style>
  <w:style w:type="character" w:styleId="a7">
    <w:name w:val="Placeholder Text"/>
    <w:basedOn w:val="a0"/>
    <w:uiPriority w:val="99"/>
    <w:semiHidden/>
    <w:rsid w:val="00B733A6"/>
    <w:rPr>
      <w:color w:val="808080"/>
    </w:rPr>
  </w:style>
  <w:style w:type="table" w:styleId="a8">
    <w:name w:val="Table Grid"/>
    <w:basedOn w:val="a1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a"/>
    <w:next w:val="a"/>
    <w:link w:val="ab"/>
    <w:uiPriority w:val="4"/>
    <w:qFormat/>
    <w:rsid w:val="00253349"/>
    <w:pPr>
      <w:framePr w:wrap="around"/>
      <w:spacing w:after="200" w:line="276" w:lineRule="auto"/>
      <w:ind w:left="0"/>
    </w:pPr>
    <w:rPr>
      <w:rFonts w:cstheme="minorHAnsi"/>
      <w:b/>
      <w:color w:val="1E1B48" w:themeColor="text2" w:themeShade="BF"/>
      <w:sz w:val="20"/>
      <w:szCs w:val="20"/>
      <w:lang w:eastAsia="ja-JP"/>
    </w:rPr>
  </w:style>
  <w:style w:type="character" w:customStyle="1" w:styleId="ab">
    <w:name w:val="Приветствие Знак"/>
    <w:basedOn w:val="a0"/>
    <w:link w:val="a9"/>
    <w:uiPriority w:val="4"/>
    <w:rsid w:val="00D50606"/>
    <w:rPr>
      <w:rFonts w:cstheme="minorHAnsi"/>
      <w:b/>
      <w:color w:val="1E1B48" w:themeColor="text2" w:themeShade="BF"/>
      <w:sz w:val="20"/>
      <w:szCs w:val="20"/>
      <w:lang w:eastAsia="ja-JP"/>
    </w:rPr>
  </w:style>
  <w:style w:type="paragraph" w:styleId="aa">
    <w:name w:val="Normal Indent"/>
    <w:basedOn w:val="a"/>
    <w:uiPriority w:val="99"/>
    <w:semiHidden/>
    <w:unhideWhenUsed/>
    <w:rsid w:val="00253349"/>
    <w:pPr>
      <w:framePr w:wrap="around"/>
      <w:ind w:left="720"/>
    </w:pPr>
  </w:style>
  <w:style w:type="paragraph" w:styleId="ac">
    <w:name w:val="Balloon Text"/>
    <w:basedOn w:val="a"/>
    <w:link w:val="ad"/>
    <w:uiPriority w:val="99"/>
    <w:semiHidden/>
    <w:unhideWhenUsed/>
    <w:rsid w:val="00231C9E"/>
    <w:pPr>
      <w:framePr w:wrap="around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character" w:customStyle="1" w:styleId="20">
    <w:name w:val="Заголовок 2 Знак"/>
    <w:basedOn w:val="a0"/>
    <w:link w:val="2"/>
    <w:uiPriority w:val="9"/>
    <w:rsid w:val="00FE09E4"/>
    <w:rPr>
      <w:rFonts w:asciiTheme="majorHAnsi" w:eastAsiaTheme="majorEastAsia" w:hAnsiTheme="majorHAnsi" w:cstheme="majorBidi"/>
      <w:color w:val="2664B0" w:themeColor="accent3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2BEB"/>
    <w:rPr>
      <w:rFonts w:asciiTheme="majorHAnsi" w:eastAsiaTheme="majorEastAsia" w:hAnsiTheme="majorHAnsi" w:cstheme="majorBidi"/>
      <w:b/>
      <w:color w:val="292561" w:themeColor="text2"/>
      <w:sz w:val="28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D2BEB"/>
    <w:rPr>
      <w:rFonts w:asciiTheme="majorHAnsi" w:eastAsiaTheme="majorEastAsia" w:hAnsiTheme="majorHAnsi" w:cstheme="majorBidi"/>
      <w:b/>
      <w:color w:val="292561" w:themeColor="text2"/>
      <w:sz w:val="32"/>
      <w:szCs w:val="32"/>
      <w:lang w:val="en-US"/>
    </w:rPr>
  </w:style>
  <w:style w:type="paragraph" w:styleId="ae">
    <w:name w:val="No Spacing"/>
    <w:basedOn w:val="a"/>
    <w:uiPriority w:val="1"/>
    <w:qFormat/>
    <w:rsid w:val="000A0934"/>
    <w:pPr>
      <w:framePr w:wrap="around" w:y="334"/>
    </w:pPr>
    <w:rPr>
      <w:sz w:val="24"/>
    </w:rPr>
  </w:style>
  <w:style w:type="paragraph" w:customStyle="1" w:styleId="af">
    <w:name w:val="Содержимое"/>
    <w:basedOn w:val="a"/>
    <w:link w:val="af0"/>
    <w:semiHidden/>
    <w:qFormat/>
    <w:rsid w:val="000E7E1B"/>
    <w:pPr>
      <w:framePr w:wrap="around" w:y="334"/>
      <w:spacing w:after="160"/>
    </w:pPr>
    <w:rPr>
      <w:sz w:val="24"/>
      <w:szCs w:val="24"/>
    </w:rPr>
  </w:style>
  <w:style w:type="character" w:customStyle="1" w:styleId="af0">
    <w:name w:val="Содержимое (знак)"/>
    <w:basedOn w:val="a0"/>
    <w:link w:val="af"/>
    <w:semiHidden/>
    <w:rsid w:val="00D50606"/>
    <w:rPr>
      <w:sz w:val="24"/>
      <w:szCs w:val="24"/>
    </w:rPr>
  </w:style>
  <w:style w:type="paragraph" w:styleId="af1">
    <w:name w:val="Normal (Web)"/>
    <w:basedOn w:val="a"/>
    <w:uiPriority w:val="99"/>
    <w:unhideWhenUsed/>
    <w:rsid w:val="0002609F"/>
    <w:pPr>
      <w:framePr w:hSpace="0" w:wrap="auto" w:vAnchor="margin" w:xAlign="left" w:yAlign="inlin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02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oldarov%20Diyorbek\AppData\Roaming\Microsoft\Templates\&#1044;&#1077;&#1083;&#1086;&#1074;&#1086;&#1077;%20&#1087;&#1080;&#1089;&#1100;&#1084;&#1086;%20(&#1089;%20&#1089;&#1080;&#1085;&#1077;&#1081;%20&#1088;&#1072;&#1084;&#1082;&#1086;&#1081;%20&#1080;%20&#1094;&#1074;&#1077;&#1090;&#1086;&#1074;&#1099;&#1084;%20&#1075;&#1088;&#1072;&#1076;&#1080;&#1077;&#1085;&#1090;&#1086;&#108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EF69CD692D42B6ACF2EA94E9824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83F2D-BCA1-40E0-B72C-77C09D861F7C}"/>
      </w:docPartPr>
      <w:docPartBody>
        <w:p w:rsidR="00000000" w:rsidRDefault="009B124F" w:rsidP="009B124F">
          <w:pPr>
            <w:pStyle w:val="C1EF69CD692D42B6ACF2EA94E98248A5"/>
          </w:pPr>
          <w:r w:rsidRPr="00A6455B"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F"/>
    <w:rsid w:val="009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framePr w:hSpace="180" w:wrap="around" w:vAnchor="text" w:hAnchor="text" w:x="1051" w:y="925"/>
      <w:spacing w:before="40" w:after="0"/>
      <w:outlineLvl w:val="1"/>
    </w:pPr>
    <w:rPr>
      <w:rFonts w:asciiTheme="majorHAnsi" w:eastAsiaTheme="majorEastAsia" w:hAnsiTheme="majorHAnsi" w:cstheme="majorBidi"/>
      <w:color w:val="A5A5A5" w:themeColor="accent3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D80195E43D4B20B95B3EF40536B28A">
    <w:name w:val="3CD80195E43D4B20B95B3EF40536B28A"/>
  </w:style>
  <w:style w:type="paragraph" w:customStyle="1" w:styleId="5A5CBCF8FAFD4E71950E8B5BF1B54092">
    <w:name w:val="5A5CBCF8FAFD4E71950E8B5BF1B54092"/>
  </w:style>
  <w:style w:type="paragraph" w:customStyle="1" w:styleId="5CB6C21B84F3458EA3BB02193AE8220B">
    <w:name w:val="5CB6C21B84F3458EA3BB02193AE8220B"/>
  </w:style>
  <w:style w:type="paragraph" w:customStyle="1" w:styleId="62DCB39A95144CAC8855A143D47B90CE">
    <w:name w:val="62DCB39A95144CAC8855A143D47B90CE"/>
  </w:style>
  <w:style w:type="paragraph" w:customStyle="1" w:styleId="81B0C5443DBD48EEB964238AD6182C26">
    <w:name w:val="81B0C5443DBD48EEB964238AD6182C26"/>
  </w:style>
  <w:style w:type="paragraph" w:customStyle="1" w:styleId="52E172B1C5F746E5956BB5E988E85B4A">
    <w:name w:val="52E172B1C5F746E5956BB5E988E85B4A"/>
  </w:style>
  <w:style w:type="paragraph" w:customStyle="1" w:styleId="A9B48C17A11242A2B7C5795BF3206182">
    <w:name w:val="A9B48C17A11242A2B7C5795BF3206182"/>
  </w:style>
  <w:style w:type="paragraph" w:customStyle="1" w:styleId="98E80E00BE1B457F82772CC22D53AB1B">
    <w:name w:val="98E80E00BE1B457F82772CC22D53AB1B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A5A5A5" w:themeColor="accent3"/>
      <w:sz w:val="26"/>
      <w:szCs w:val="26"/>
      <w:lang w:val="en-US" w:eastAsia="en-US"/>
    </w:rPr>
  </w:style>
  <w:style w:type="paragraph" w:customStyle="1" w:styleId="09FF3824A10845D6A0A6E9812397AA73">
    <w:name w:val="09FF3824A10845D6A0A6E9812397AA73"/>
  </w:style>
  <w:style w:type="paragraph" w:customStyle="1" w:styleId="FE2A98BB4BCF41AEBECFBE592A94A639">
    <w:name w:val="FE2A98BB4BCF41AEBECFBE592A94A639"/>
  </w:style>
  <w:style w:type="paragraph" w:customStyle="1" w:styleId="332D79CC33D949A685EFF8816107E08A">
    <w:name w:val="332D79CC33D949A685EFF8816107E08A"/>
  </w:style>
  <w:style w:type="paragraph" w:customStyle="1" w:styleId="AAD9B1D762C44DA69C903862A294895D">
    <w:name w:val="AAD9B1D762C44DA69C903862A294895D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18899ABA8234DB7BFDCF9FA7A1CD085">
    <w:name w:val="918899ABA8234DB7BFDCF9FA7A1CD085"/>
  </w:style>
  <w:style w:type="paragraph" w:customStyle="1" w:styleId="31015C2536B642ED919371FD88636E40">
    <w:name w:val="31015C2536B642ED919371FD88636E40"/>
  </w:style>
  <w:style w:type="paragraph" w:customStyle="1" w:styleId="4EB6F137B91042A49F2C4F25E5FCB7F6">
    <w:name w:val="4EB6F137B91042A49F2C4F25E5FCB7F6"/>
  </w:style>
  <w:style w:type="paragraph" w:customStyle="1" w:styleId="19D8C65C6DE2434891E40424194BA376">
    <w:name w:val="19D8C65C6DE2434891E40424194BA376"/>
    <w:rsid w:val="009B124F"/>
  </w:style>
  <w:style w:type="paragraph" w:customStyle="1" w:styleId="C1EF69CD692D42B6ACF2EA94E98248A5">
    <w:name w:val="C1EF69CD692D42B6ACF2EA94E98248A5"/>
    <w:rsid w:val="009B1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rgbClr val="0F0F3F"/>
      </a:dk1>
      <a:lt1>
        <a:sysClr val="window" lastClr="FFFFFF"/>
      </a:lt1>
      <a:dk2>
        <a:srgbClr val="292561"/>
      </a:dk2>
      <a:lt2>
        <a:srgbClr val="F2F2F2"/>
      </a:lt2>
      <a:accent1>
        <a:srgbClr val="27A9FF"/>
      </a:accent1>
      <a:accent2>
        <a:srgbClr val="293B90"/>
      </a:accent2>
      <a:accent3>
        <a:srgbClr val="2664B0"/>
      </a:accent3>
      <a:accent4>
        <a:srgbClr val="5998D2"/>
      </a:accent4>
      <a:accent5>
        <a:srgbClr val="60C5E8"/>
      </a:accent5>
      <a:accent6>
        <a:srgbClr val="2664B0"/>
      </a:accent6>
      <a:hlink>
        <a:srgbClr val="60C5E8"/>
      </a:hlink>
      <a:folHlink>
        <a:srgbClr val="60C5E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93486A-40C8-47E7-9C7A-840A331382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A191D2A-922E-4279-A2E5-45166CD84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F6202-90C0-4089-BB2E-7BC72A9C86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6725A-0304-4F2D-B7EE-7007DFCA6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синей рамкой и цветовым градиентом).dotx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2025-08-30T18:34:00Z</dcterms:created>
  <dcterms:modified xsi:type="dcterms:W3CDTF">2025-08-30T18:46:00Z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